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86CE" w14:textId="77777777" w:rsidR="00B643CB" w:rsidRPr="00FD05AE" w:rsidRDefault="00360595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24610F">
        <w:rPr>
          <w:rFonts w:ascii="ＭＳ 明朝" w:hAnsi="ＭＳ 明朝" w:hint="eastAsia"/>
          <w:sz w:val="22"/>
          <w:szCs w:val="22"/>
        </w:rPr>
        <w:t>文　　書　　　番　　号</w:t>
      </w:r>
    </w:p>
    <w:p w14:paraId="061D8F71" w14:textId="43029118" w:rsidR="008E5E68" w:rsidRPr="00FD05AE" w:rsidRDefault="0024610F">
      <w:pPr>
        <w:pStyle w:val="a3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E5E68" w:rsidRPr="00FD05A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714862B" w14:textId="77777777" w:rsidR="008E5E68" w:rsidRPr="00FD05AE" w:rsidRDefault="008E5E68">
      <w:pPr>
        <w:pStyle w:val="a3"/>
        <w:rPr>
          <w:sz w:val="22"/>
          <w:szCs w:val="22"/>
        </w:rPr>
      </w:pPr>
    </w:p>
    <w:p w14:paraId="296BE83A" w14:textId="176DEF98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長崎県立</w:t>
      </w:r>
      <w:r w:rsidR="0024610F">
        <w:rPr>
          <w:rFonts w:ascii="ＭＳ 明朝" w:hAnsi="ＭＳ 明朝" w:hint="eastAsia"/>
          <w:sz w:val="22"/>
          <w:szCs w:val="22"/>
        </w:rPr>
        <w:t>佐世保特別</w:t>
      </w:r>
      <w:r w:rsidR="00A774FB" w:rsidRPr="00FD05AE">
        <w:rPr>
          <w:rFonts w:ascii="ＭＳ 明朝" w:hAnsi="ＭＳ 明朝" w:hint="eastAsia"/>
          <w:sz w:val="22"/>
          <w:szCs w:val="22"/>
        </w:rPr>
        <w:t>支援</w:t>
      </w:r>
      <w:r w:rsidRPr="00FD05AE">
        <w:rPr>
          <w:rFonts w:ascii="ＭＳ 明朝" w:hAnsi="ＭＳ 明朝" w:hint="eastAsia"/>
          <w:sz w:val="22"/>
          <w:szCs w:val="22"/>
        </w:rPr>
        <w:t>学校長　様</w:t>
      </w:r>
    </w:p>
    <w:p w14:paraId="2BB8D349" w14:textId="77777777" w:rsidR="008E5E68" w:rsidRPr="00FD05AE" w:rsidRDefault="008E5E68">
      <w:pPr>
        <w:pStyle w:val="a3"/>
        <w:rPr>
          <w:sz w:val="22"/>
          <w:szCs w:val="22"/>
        </w:rPr>
      </w:pPr>
    </w:p>
    <w:p w14:paraId="2DDF3C45" w14:textId="62CA6DB8" w:rsidR="008E5E68" w:rsidRPr="00FD05AE" w:rsidRDefault="0024610F" w:rsidP="0024610F">
      <w:pPr>
        <w:pStyle w:val="a3"/>
        <w:ind w:firstLineChars="2000" w:firstLine="44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立　　　　　中学校長　　　　　　　</w:t>
      </w:r>
      <w:r w:rsidRPr="0024610F">
        <w:rPr>
          <w:rFonts w:hint="eastAsia"/>
          <w:sz w:val="22"/>
          <w:szCs w:val="22"/>
          <w:bdr w:val="single" w:sz="4" w:space="0" w:color="auto"/>
        </w:rPr>
        <w:t>印</w:t>
      </w:r>
    </w:p>
    <w:p w14:paraId="434250BE" w14:textId="77777777" w:rsidR="008E5E68" w:rsidRPr="00FD05AE" w:rsidRDefault="008E5E68">
      <w:pPr>
        <w:pStyle w:val="a3"/>
        <w:rPr>
          <w:sz w:val="22"/>
          <w:szCs w:val="22"/>
        </w:rPr>
      </w:pPr>
    </w:p>
    <w:p w14:paraId="62206DA6" w14:textId="77777777" w:rsidR="008E5E68" w:rsidRPr="002D497B" w:rsidRDefault="008E5E68" w:rsidP="0024610F">
      <w:pPr>
        <w:pStyle w:val="a3"/>
        <w:rPr>
          <w:sz w:val="22"/>
          <w:szCs w:val="22"/>
        </w:rPr>
      </w:pPr>
    </w:p>
    <w:p w14:paraId="1CA5209C" w14:textId="02E042CE" w:rsidR="0024610F" w:rsidRPr="0024610F" w:rsidRDefault="0024610F" w:rsidP="0024610F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4610F">
        <w:rPr>
          <w:rFonts w:ascii="ＭＳ 明朝" w:hAnsi="ＭＳ 明朝" w:hint="eastAsia"/>
          <w:sz w:val="24"/>
          <w:szCs w:val="24"/>
        </w:rPr>
        <w:t>令和</w:t>
      </w:r>
      <w:r w:rsidR="001267B4">
        <w:rPr>
          <w:rFonts w:ascii="ＭＳ 明朝" w:hAnsi="ＭＳ 明朝" w:hint="eastAsia"/>
          <w:sz w:val="24"/>
          <w:szCs w:val="24"/>
        </w:rPr>
        <w:t>７</w:t>
      </w:r>
      <w:r w:rsidR="008E5E68" w:rsidRPr="0024610F">
        <w:rPr>
          <w:rFonts w:ascii="ＭＳ 明朝" w:hAnsi="ＭＳ 明朝" w:hint="eastAsia"/>
          <w:sz w:val="24"/>
          <w:szCs w:val="24"/>
        </w:rPr>
        <w:t>年度長崎県立</w:t>
      </w:r>
      <w:r w:rsidRPr="0024610F">
        <w:rPr>
          <w:rFonts w:ascii="ＭＳ 明朝" w:hAnsi="ＭＳ 明朝" w:hint="eastAsia"/>
          <w:sz w:val="24"/>
          <w:szCs w:val="24"/>
        </w:rPr>
        <w:t>佐世保</w:t>
      </w:r>
      <w:r w:rsidR="00A774FB" w:rsidRPr="0024610F">
        <w:rPr>
          <w:rFonts w:ascii="ＭＳ 明朝" w:hAnsi="ＭＳ 明朝" w:hint="eastAsia"/>
          <w:sz w:val="24"/>
          <w:szCs w:val="24"/>
        </w:rPr>
        <w:t>特別支援</w:t>
      </w:r>
      <w:r w:rsidR="008E5E68" w:rsidRPr="0024610F">
        <w:rPr>
          <w:rFonts w:ascii="ＭＳ 明朝" w:hAnsi="ＭＳ 明朝" w:hint="eastAsia"/>
          <w:sz w:val="24"/>
          <w:szCs w:val="24"/>
        </w:rPr>
        <w:t>学校高等部入学志願者の</w:t>
      </w:r>
    </w:p>
    <w:p w14:paraId="65BDE5A6" w14:textId="7394559B" w:rsidR="008E5E68" w:rsidRPr="00FD05AE" w:rsidRDefault="008E5E68" w:rsidP="0024610F">
      <w:pPr>
        <w:pStyle w:val="a3"/>
        <w:ind w:firstLineChars="400" w:firstLine="960"/>
        <w:jc w:val="left"/>
        <w:rPr>
          <w:sz w:val="22"/>
          <w:szCs w:val="22"/>
        </w:rPr>
      </w:pPr>
      <w:r w:rsidRPr="0024610F">
        <w:rPr>
          <w:rFonts w:ascii="ＭＳ 明朝" w:hAnsi="ＭＳ 明朝" w:hint="eastAsia"/>
          <w:sz w:val="24"/>
          <w:szCs w:val="24"/>
        </w:rPr>
        <w:t>入学願書等の提出について</w:t>
      </w:r>
    </w:p>
    <w:p w14:paraId="411FEF1D" w14:textId="77777777" w:rsidR="008E5E68" w:rsidRPr="00FD05AE" w:rsidRDefault="008E5E68">
      <w:pPr>
        <w:pStyle w:val="a3"/>
        <w:rPr>
          <w:sz w:val="22"/>
          <w:szCs w:val="22"/>
        </w:rPr>
      </w:pPr>
    </w:p>
    <w:p w14:paraId="01251543" w14:textId="74B902AC" w:rsidR="008E5E68" w:rsidRPr="00FD05AE" w:rsidRDefault="008E5E68">
      <w:pPr>
        <w:pStyle w:val="a3"/>
        <w:rPr>
          <w:sz w:val="22"/>
          <w:szCs w:val="22"/>
        </w:rPr>
      </w:pPr>
    </w:p>
    <w:p w14:paraId="06AD6A22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 xml:space="preserve">　別紙志願者名簿に記載のとおり、本校から　　　名の者が貴校を志願しますので、</w:t>
      </w:r>
    </w:p>
    <w:p w14:paraId="716BCCF6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下記部数の入学願書等を提出します。</w:t>
      </w:r>
    </w:p>
    <w:p w14:paraId="4FA2E869" w14:textId="77777777" w:rsidR="008E5E68" w:rsidRPr="00FD05AE" w:rsidRDefault="008E5E68">
      <w:pPr>
        <w:pStyle w:val="a3"/>
        <w:rPr>
          <w:sz w:val="22"/>
          <w:szCs w:val="22"/>
        </w:rPr>
      </w:pPr>
    </w:p>
    <w:p w14:paraId="37BAE57A" w14:textId="77777777" w:rsidR="00FE090F" w:rsidRDefault="00FE090F">
      <w:pPr>
        <w:pStyle w:val="a3"/>
      </w:pPr>
    </w:p>
    <w:p w14:paraId="1802514A" w14:textId="77777777" w:rsidR="008E5E68" w:rsidRDefault="008E5E68" w:rsidP="00477A87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14:paraId="2BF540CD" w14:textId="77777777" w:rsidR="00FE090F" w:rsidRDefault="00FE090F" w:rsidP="0024610F">
      <w:pPr>
        <w:pStyle w:val="a3"/>
      </w:pPr>
    </w:p>
    <w:p w14:paraId="43880E55" w14:textId="77777777" w:rsidR="008E5E68" w:rsidRDefault="008E5E68">
      <w:pPr>
        <w:pStyle w:val="a3"/>
        <w:spacing w:line="105" w:lineRule="exact"/>
      </w:pPr>
    </w:p>
    <w:p w14:paraId="6FB6E447" w14:textId="77777777" w:rsidR="002D497B" w:rsidRDefault="002D497B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5830"/>
      </w:tblGrid>
      <w:tr w:rsidR="008E5E68" w:rsidRPr="00A07C18" w14:paraId="312B1D48" w14:textId="77777777" w:rsidTr="000D399D">
        <w:trPr>
          <w:trHeight w:val="831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AAA05" w14:textId="30444103" w:rsidR="008E5E68" w:rsidRDefault="0024610F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１</w:t>
            </w:r>
            <w:r w:rsidR="008E5E68">
              <w:rPr>
                <w:rFonts w:ascii="ＭＳ 明朝" w:hAnsi="ＭＳ 明朝" w:hint="eastAsia"/>
              </w:rPr>
              <w:t xml:space="preserve">　入　学　願　書</w:t>
            </w:r>
          </w:p>
        </w:tc>
        <w:tc>
          <w:tcPr>
            <w:tcW w:w="58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979652C" w14:textId="77777777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 w:rsidR="001D733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通</w:t>
            </w:r>
          </w:p>
        </w:tc>
      </w:tr>
      <w:tr w:rsidR="008E5E68" w:rsidRPr="00A07C18" w14:paraId="231392B8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F13E5" w14:textId="763A25F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0D399D">
              <w:rPr>
                <w:rFonts w:ascii="ＭＳ 明朝" w:hAnsi="ＭＳ 明朝" w:hint="eastAsia"/>
              </w:rPr>
              <w:t xml:space="preserve">調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査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37B0FA3" w14:textId="46CD7931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2CF4536C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60A7" w14:textId="5C8834E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0D399D">
              <w:rPr>
                <w:rFonts w:ascii="ＭＳ 明朝" w:hAnsi="ＭＳ 明朝" w:hint="eastAsia"/>
              </w:rPr>
              <w:t xml:space="preserve">写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真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票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0B8CF44" w14:textId="026CE79D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E43A40F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4CD" w14:textId="5D5059DA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手 帳 の 写 し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5C128B6" w14:textId="7EDD9988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0ADCC7A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0FF25" w14:textId="12122634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志 願 者 名 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A992859" w14:textId="1657F197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0D399D" w:rsidRPr="00A07C18" w14:paraId="53CFE73B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39737" w14:textId="34E2F939" w:rsidR="000D399D" w:rsidRDefault="000D399D" w:rsidP="000D3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DD48A5">
              <w:rPr>
                <w:rFonts w:ascii="ＭＳ 明朝" w:hAnsi="ＭＳ 明朝" w:hint="eastAsia"/>
              </w:rPr>
              <w:t>６　受検上の配慮申請書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57CE7A7" w14:textId="46DBF902" w:rsidR="000D399D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07A38287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312968" w14:textId="5C9A87DE" w:rsidR="008E5E68" w:rsidRDefault="000D399D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７　そ　 の　 他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0E4615" w14:textId="36F61ED0" w:rsidR="008E5E68" w:rsidRDefault="008E5E68" w:rsidP="00477A87">
            <w:pPr>
              <w:pStyle w:val="a3"/>
              <w:spacing w:before="228"/>
              <w:jc w:val="center"/>
            </w:pPr>
          </w:p>
        </w:tc>
      </w:tr>
    </w:tbl>
    <w:p w14:paraId="14E6418E" w14:textId="05C1F4A1" w:rsidR="000D399D" w:rsidRDefault="000D399D">
      <w:pPr>
        <w:pStyle w:val="a3"/>
      </w:pPr>
    </w:p>
    <w:p w14:paraId="47458C73" w14:textId="30B1FEEA" w:rsidR="0024610F" w:rsidRDefault="0024610F">
      <w:pPr>
        <w:pStyle w:val="a3"/>
      </w:pPr>
    </w:p>
    <w:sectPr w:rsidR="0024610F" w:rsidSect="0034239B">
      <w:footerReference w:type="default" r:id="rId6"/>
      <w:pgSz w:w="11906" w:h="16838"/>
      <w:pgMar w:top="1134" w:right="1701" w:bottom="1134" w:left="1701" w:header="720" w:footer="170" w:gutter="0"/>
      <w:pgNumType w:start="3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2BF" w14:textId="77777777" w:rsidR="00465211" w:rsidRDefault="00465211" w:rsidP="001D7333">
      <w:r>
        <w:separator/>
      </w:r>
    </w:p>
  </w:endnote>
  <w:endnote w:type="continuationSeparator" w:id="0">
    <w:p w14:paraId="1DE15FAD" w14:textId="77777777" w:rsidR="00465211" w:rsidRDefault="00465211" w:rsidP="001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F4B0" w14:textId="77777777" w:rsidR="0034239B" w:rsidRDefault="00342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687" w14:textId="77777777" w:rsidR="00465211" w:rsidRDefault="00465211" w:rsidP="001D7333">
      <w:r>
        <w:separator/>
      </w:r>
    </w:p>
  </w:footnote>
  <w:footnote w:type="continuationSeparator" w:id="0">
    <w:p w14:paraId="415ABE8A" w14:textId="77777777" w:rsidR="00465211" w:rsidRDefault="00465211" w:rsidP="001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68"/>
    <w:rsid w:val="00042212"/>
    <w:rsid w:val="000A787A"/>
    <w:rsid w:val="000D399D"/>
    <w:rsid w:val="001267B4"/>
    <w:rsid w:val="001D7333"/>
    <w:rsid w:val="0024610F"/>
    <w:rsid w:val="002D497B"/>
    <w:rsid w:val="003201FF"/>
    <w:rsid w:val="0034239B"/>
    <w:rsid w:val="00354DEA"/>
    <w:rsid w:val="00360595"/>
    <w:rsid w:val="00442A50"/>
    <w:rsid w:val="00462F96"/>
    <w:rsid w:val="00465211"/>
    <w:rsid w:val="00477A87"/>
    <w:rsid w:val="004A7E69"/>
    <w:rsid w:val="005B669F"/>
    <w:rsid w:val="00611AE7"/>
    <w:rsid w:val="006217DE"/>
    <w:rsid w:val="00644D78"/>
    <w:rsid w:val="006C144F"/>
    <w:rsid w:val="007B0579"/>
    <w:rsid w:val="007F7205"/>
    <w:rsid w:val="00882DE9"/>
    <w:rsid w:val="008A2978"/>
    <w:rsid w:val="008E5E68"/>
    <w:rsid w:val="00A07C18"/>
    <w:rsid w:val="00A774FB"/>
    <w:rsid w:val="00A91420"/>
    <w:rsid w:val="00AF4718"/>
    <w:rsid w:val="00B31784"/>
    <w:rsid w:val="00B643CB"/>
    <w:rsid w:val="00B76706"/>
    <w:rsid w:val="00BA318F"/>
    <w:rsid w:val="00BC154B"/>
    <w:rsid w:val="00C250D5"/>
    <w:rsid w:val="00C604C8"/>
    <w:rsid w:val="00C7647B"/>
    <w:rsid w:val="00CA3280"/>
    <w:rsid w:val="00D13C8D"/>
    <w:rsid w:val="00D86C1C"/>
    <w:rsid w:val="00DC3268"/>
    <w:rsid w:val="00DD48A5"/>
    <w:rsid w:val="00DD5643"/>
    <w:rsid w:val="00E02FE6"/>
    <w:rsid w:val="00E96C30"/>
    <w:rsid w:val="00EF2877"/>
    <w:rsid w:val="00FA2062"/>
    <w:rsid w:val="00FD05AE"/>
    <w:rsid w:val="00FE090F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E160"/>
  <w15:docId w15:val="{747042AA-BBE7-49A0-8B74-557DCF6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333"/>
  </w:style>
  <w:style w:type="paragraph" w:styleId="a6">
    <w:name w:val="footer"/>
    <w:basedOn w:val="a"/>
    <w:link w:val="a7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333"/>
  </w:style>
  <w:style w:type="paragraph" w:styleId="a8">
    <w:name w:val="Note Heading"/>
    <w:basedOn w:val="a"/>
    <w:next w:val="a"/>
    <w:link w:val="a9"/>
    <w:uiPriority w:val="99"/>
    <w:unhideWhenUsed/>
    <w:rsid w:val="00FE090F"/>
    <w:pPr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FE090F"/>
    <w:rPr>
      <w:rFonts w:ascii="ＭＳ 明朝" w:hAnsi="ＭＳ 明朝" w:cs="ＭＳ 明朝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E090F"/>
    <w:pPr>
      <w:jc w:val="right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FE090F"/>
    <w:rPr>
      <w:rFonts w:ascii="ＭＳ 明朝" w:hAnsi="ＭＳ 明朝" w:cs="ＭＳ 明朝"/>
      <w:sz w:val="28"/>
      <w:szCs w:val="28"/>
    </w:rPr>
  </w:style>
  <w:style w:type="table" w:styleId="ac">
    <w:name w:val="Table Grid"/>
    <w:basedOn w:val="a1"/>
    <w:uiPriority w:val="59"/>
    <w:unhideWhenUsed/>
    <w:rsid w:val="000D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96;&#21644;&#65300;&#24180;&#24230;&#20837;&#35430;\&#65300;&#12288;&#27096;&#24335;&#31561;&#65288;&#35201;&#38917;&#12289;&#39000;&#26360;&#12289;&#35519;&#26619;&#12289;&#20889;&#30495;&#12289;&#38754;&#2550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鶴南養護学校</dc:creator>
  <cp:keywords/>
  <dc:description/>
  <cp:lastModifiedBy>吉永昭子</cp:lastModifiedBy>
  <cp:revision>17</cp:revision>
  <cp:lastPrinted>2024-09-12T02:12:00Z</cp:lastPrinted>
  <dcterms:created xsi:type="dcterms:W3CDTF">2012-01-11T00:51:00Z</dcterms:created>
  <dcterms:modified xsi:type="dcterms:W3CDTF">2024-10-30T07:43:00Z</dcterms:modified>
</cp:coreProperties>
</file>